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288" w:rsidRPr="002A7240" w:rsidRDefault="00E53288" w:rsidP="00E53288">
      <w:pPr>
        <w:bidi/>
        <w:jc w:val="center"/>
        <w:rPr>
          <w:rFonts w:cs="B Nazanin"/>
          <w:b/>
          <w:bCs/>
          <w:rtl/>
          <w:lang w:bidi="fa-IR"/>
        </w:rPr>
      </w:pPr>
      <w:r w:rsidRPr="002A7240">
        <w:rPr>
          <w:rFonts w:cs="B Nazanin" w:hint="cs"/>
          <w:b/>
          <w:bCs/>
          <w:rtl/>
          <w:lang w:bidi="fa-IR"/>
        </w:rPr>
        <w:t>خلاصه پايان كار طرح تحقيقاتي (جهت ارسال به حسابداري)</w:t>
      </w:r>
    </w:p>
    <w:p w:rsidR="00E53288" w:rsidRPr="006F5D29" w:rsidRDefault="00E53288" w:rsidP="003933D2">
      <w:pPr>
        <w:bidi/>
        <w:jc w:val="both"/>
        <w:rPr>
          <w:rFonts w:cs="B Nazanin"/>
          <w:b/>
          <w:bCs/>
          <w:rtl/>
          <w:lang w:bidi="fa-IR"/>
        </w:rPr>
      </w:pPr>
      <w:r w:rsidRPr="006F5D29">
        <w:rPr>
          <w:rFonts w:cs="B Nazanin" w:hint="cs"/>
          <w:b/>
          <w:bCs/>
          <w:rtl/>
          <w:lang w:bidi="fa-IR"/>
        </w:rPr>
        <w:t xml:space="preserve">عنوان طرح: </w:t>
      </w:r>
    </w:p>
    <w:p w:rsidR="00E53288" w:rsidRPr="006F5D29" w:rsidRDefault="00E53288" w:rsidP="00E53288">
      <w:pPr>
        <w:bidi/>
        <w:jc w:val="both"/>
        <w:rPr>
          <w:rFonts w:cs="B Nazanin"/>
          <w:b/>
          <w:bCs/>
          <w:rtl/>
          <w:lang w:bidi="fa-IR"/>
        </w:rPr>
      </w:pPr>
      <w:r w:rsidRPr="006F5D29">
        <w:rPr>
          <w:rFonts w:cs="B Nazanin" w:hint="cs"/>
          <w:b/>
          <w:bCs/>
          <w:rtl/>
          <w:lang w:bidi="fa-IR"/>
        </w:rPr>
        <w:t xml:space="preserve">مدیر اجرایی طرح: </w:t>
      </w:r>
    </w:p>
    <w:p w:rsidR="00E53288" w:rsidRPr="002A7240" w:rsidRDefault="00E53288" w:rsidP="00E53288">
      <w:pPr>
        <w:bidi/>
        <w:jc w:val="both"/>
        <w:rPr>
          <w:rFonts w:cs="B Nazanin"/>
          <w:b/>
          <w:bCs/>
          <w:rtl/>
          <w:lang w:bidi="fa-IR"/>
        </w:rPr>
      </w:pPr>
      <w:r w:rsidRPr="002A7240">
        <w:rPr>
          <w:rFonts w:cs="B Nazanin" w:hint="cs"/>
          <w:b/>
          <w:bCs/>
          <w:rtl/>
          <w:lang w:bidi="fa-IR"/>
        </w:rPr>
        <w:t>خلاصه طرح:</w:t>
      </w:r>
    </w:p>
    <w:p w:rsidR="00E53288" w:rsidRPr="002A7240" w:rsidRDefault="00E53288" w:rsidP="00E532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cs="B Nazanin"/>
          <w:rtl/>
          <w:lang w:bidi="fa-IR"/>
        </w:rPr>
      </w:pPr>
      <w:r w:rsidRPr="002A7240">
        <w:rPr>
          <w:rFonts w:cs="B Nazanin" w:hint="cs"/>
          <w:rtl/>
          <w:lang w:bidi="fa-IR"/>
        </w:rPr>
        <w:t>مقدمه و هدف:</w:t>
      </w:r>
    </w:p>
    <w:p w:rsidR="00E53288" w:rsidRPr="002A7240" w:rsidRDefault="00E53288" w:rsidP="00E532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cs="B Nazanin"/>
          <w:rtl/>
          <w:lang w:bidi="fa-IR"/>
        </w:rPr>
      </w:pPr>
    </w:p>
    <w:p w:rsidR="00E53288" w:rsidRPr="002A7240" w:rsidRDefault="00E53288" w:rsidP="00E532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cs="B Nazanin"/>
          <w:rtl/>
          <w:lang w:bidi="fa-IR"/>
        </w:rPr>
      </w:pPr>
    </w:p>
    <w:p w:rsidR="00E53288" w:rsidRPr="002A7240" w:rsidRDefault="00E53288" w:rsidP="00E532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cs="B Nazanin"/>
          <w:rtl/>
          <w:lang w:bidi="fa-IR"/>
        </w:rPr>
      </w:pPr>
      <w:r w:rsidRPr="002A7240">
        <w:rPr>
          <w:rFonts w:cs="B Nazanin" w:hint="cs"/>
          <w:rtl/>
          <w:lang w:bidi="fa-IR"/>
        </w:rPr>
        <w:t>مواد و روش</w:t>
      </w:r>
      <w:r w:rsidRPr="002A7240">
        <w:rPr>
          <w:rFonts w:cs="B Nazanin" w:hint="eastAsia"/>
          <w:lang w:bidi="fa-IR"/>
        </w:rPr>
        <w:t>‌</w:t>
      </w:r>
      <w:r w:rsidRPr="002A7240">
        <w:rPr>
          <w:rFonts w:cs="B Nazanin" w:hint="cs"/>
          <w:rtl/>
          <w:lang w:bidi="fa-IR"/>
        </w:rPr>
        <w:t>ها:</w:t>
      </w:r>
    </w:p>
    <w:p w:rsidR="00E53288" w:rsidRPr="002A7240" w:rsidRDefault="00E53288" w:rsidP="00E532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cs="B Nazanin"/>
          <w:rtl/>
          <w:lang w:bidi="fa-IR"/>
        </w:rPr>
      </w:pPr>
    </w:p>
    <w:p w:rsidR="00E53288" w:rsidRPr="002A7240" w:rsidRDefault="00E53288" w:rsidP="00E532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cs="B Nazanin"/>
          <w:rtl/>
          <w:lang w:bidi="fa-IR"/>
        </w:rPr>
      </w:pPr>
    </w:p>
    <w:p w:rsidR="00E53288" w:rsidRDefault="00E53288" w:rsidP="00E532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cs="B Nazanin"/>
          <w:rtl/>
          <w:lang w:bidi="fa-IR"/>
        </w:rPr>
      </w:pPr>
      <w:r w:rsidRPr="002A7240">
        <w:rPr>
          <w:rFonts w:cs="B Nazanin" w:hint="cs"/>
          <w:rtl/>
          <w:lang w:bidi="fa-IR"/>
        </w:rPr>
        <w:t>نتايج</w:t>
      </w:r>
      <w:r>
        <w:rPr>
          <w:rFonts w:cs="B Nazanin" w:hint="cs"/>
          <w:rtl/>
          <w:lang w:bidi="fa-IR"/>
        </w:rPr>
        <w:t>:</w:t>
      </w:r>
    </w:p>
    <w:p w:rsidR="00E53288" w:rsidRDefault="00E53288" w:rsidP="00E532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cs="B Nazanin"/>
          <w:rtl/>
          <w:lang w:bidi="fa-IR"/>
        </w:rPr>
      </w:pPr>
    </w:p>
    <w:p w:rsidR="00E53288" w:rsidRDefault="00E53288" w:rsidP="00E532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cs="B Nazanin"/>
          <w:rtl/>
          <w:lang w:bidi="fa-IR"/>
        </w:rPr>
      </w:pPr>
    </w:p>
    <w:p w:rsidR="00E53288" w:rsidRDefault="00E53288" w:rsidP="00E532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cs="B Nazanin"/>
          <w:rtl/>
          <w:lang w:bidi="fa-IR"/>
        </w:rPr>
      </w:pPr>
    </w:p>
    <w:p w:rsidR="00E53288" w:rsidRDefault="00E53288" w:rsidP="00E532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بحث </w:t>
      </w:r>
      <w:r w:rsidRPr="002A7240">
        <w:rPr>
          <w:rFonts w:cs="B Nazanin" w:hint="cs"/>
          <w:rtl/>
          <w:lang w:bidi="fa-IR"/>
        </w:rPr>
        <w:t>و نتيجه</w:t>
      </w:r>
      <w:r w:rsidRPr="002A7240">
        <w:rPr>
          <w:rFonts w:cs="B Nazanin" w:hint="eastAsia"/>
          <w:lang w:bidi="fa-IR"/>
        </w:rPr>
        <w:t>‌</w:t>
      </w:r>
      <w:r w:rsidRPr="002A7240">
        <w:rPr>
          <w:rFonts w:cs="B Nazanin" w:hint="cs"/>
          <w:rtl/>
          <w:lang w:bidi="fa-IR"/>
        </w:rPr>
        <w:t>گيري:</w:t>
      </w:r>
    </w:p>
    <w:p w:rsidR="00E53288" w:rsidRDefault="00E53288" w:rsidP="00E532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cs="B Nazanin"/>
          <w:rtl/>
          <w:lang w:bidi="fa-IR"/>
        </w:rPr>
      </w:pPr>
    </w:p>
    <w:p w:rsidR="00E53288" w:rsidRDefault="00E53288" w:rsidP="00E532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cs="B Nazanin"/>
          <w:rtl/>
          <w:lang w:bidi="fa-IR"/>
        </w:rPr>
      </w:pPr>
    </w:p>
    <w:p w:rsidR="00E53288" w:rsidRDefault="00E53288" w:rsidP="00E532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cs="B Nazanin"/>
          <w:rtl/>
          <w:lang w:bidi="fa-IR"/>
        </w:rPr>
      </w:pPr>
    </w:p>
    <w:p w:rsidR="00E53288" w:rsidRPr="002A7240" w:rsidRDefault="00E53288" w:rsidP="00E532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واژه</w:t>
      </w:r>
      <w:r>
        <w:rPr>
          <w:rFonts w:cs="B Nazanin" w:hint="eastAsia"/>
          <w:rtl/>
          <w:lang w:bidi="fa-IR"/>
        </w:rPr>
        <w:t>‌</w:t>
      </w:r>
      <w:r w:rsidRPr="00AE3B5B">
        <w:rPr>
          <w:rFonts w:ascii="Times New Roman" w:hAnsi="Times New Roman" w:cs="B Nazanin" w:hint="cs"/>
          <w:rtl/>
          <w:lang w:bidi="fa-IR"/>
        </w:rPr>
        <w:t>های کلیدی</w:t>
      </w:r>
      <w:r>
        <w:rPr>
          <w:rFonts w:cs="B Nazanin" w:hint="cs"/>
          <w:rtl/>
          <w:lang w:bidi="fa-IR"/>
        </w:rPr>
        <w:t>:</w:t>
      </w:r>
    </w:p>
    <w:p w:rsidR="00E53288" w:rsidRDefault="006D05F6" w:rsidP="006D05F6">
      <w:pPr>
        <w:bidi/>
        <w:jc w:val="both"/>
        <w:rPr>
          <w:rFonts w:cs="B Nazanin"/>
          <w:b/>
          <w:bCs/>
          <w:u w:val="single"/>
          <w:rtl/>
          <w:lang w:bidi="fa-IR"/>
        </w:rPr>
      </w:pPr>
      <w:r w:rsidRPr="00925E81">
        <w:rPr>
          <w:rFonts w:cs="B Nazanin" w:hint="cs"/>
          <w:b/>
          <w:bCs/>
          <w:u w:val="single"/>
          <w:rtl/>
          <w:lang w:bidi="fa-IR"/>
        </w:rPr>
        <w:t>خبر قابل انتشارطرح جهت</w:t>
      </w:r>
      <w:r w:rsidR="00040016">
        <w:rPr>
          <w:rFonts w:cs="B Nazanin" w:hint="cs"/>
          <w:b/>
          <w:bCs/>
          <w:u w:val="single"/>
          <w:rtl/>
          <w:lang w:bidi="fa-IR"/>
        </w:rPr>
        <w:t xml:space="preserve"> درج در</w:t>
      </w:r>
      <w:r w:rsidRPr="00925E81">
        <w:rPr>
          <w:rFonts w:cs="B Nazanin" w:hint="cs"/>
          <w:b/>
          <w:bCs/>
          <w:u w:val="single"/>
          <w:rtl/>
          <w:lang w:bidi="fa-IR"/>
        </w:rPr>
        <w:t xml:space="preserve"> سامانه نتایج پژوهش های سلامت کشو</w:t>
      </w:r>
      <w:r w:rsidR="00925E81" w:rsidRPr="00925E81">
        <w:rPr>
          <w:rFonts w:cs="B Nazanin" w:hint="cs"/>
          <w:b/>
          <w:bCs/>
          <w:u w:val="single"/>
          <w:rtl/>
          <w:lang w:bidi="fa-IR"/>
        </w:rPr>
        <w:t>ر</w:t>
      </w:r>
      <w:r w:rsidRPr="00925E81">
        <w:rPr>
          <w:rFonts w:ascii="Cambria" w:hAnsi="Cambria" w:cs="Cambria"/>
          <w:b/>
          <w:bCs/>
          <w:u w:val="single"/>
          <w:lang w:bidi="fa-IR"/>
        </w:rPr>
        <w:t> </w:t>
      </w:r>
      <w:r w:rsidR="00925E81">
        <w:rPr>
          <w:rFonts w:cs="B Nazanin" w:hint="cs"/>
          <w:b/>
          <w:bCs/>
          <w:u w:val="single"/>
          <w:rtl/>
          <w:lang w:bidi="fa-IR"/>
        </w:rPr>
        <w:t xml:space="preserve">(ترجمان دانش): </w:t>
      </w:r>
    </w:p>
    <w:p w:rsidR="00DF23B7" w:rsidRDefault="00DF23B7" w:rsidP="00DF23B7">
      <w:pPr>
        <w:bidi/>
        <w:jc w:val="both"/>
        <w:rPr>
          <w:rFonts w:cs="B Nazanin"/>
          <w:b/>
          <w:bCs/>
          <w:u w:val="single"/>
          <w:rtl/>
          <w:lang w:bidi="fa-IR"/>
        </w:rPr>
      </w:pPr>
    </w:p>
    <w:p w:rsidR="00925E81" w:rsidRPr="00925E81" w:rsidRDefault="00925E81" w:rsidP="00925E81">
      <w:pPr>
        <w:bidi/>
        <w:jc w:val="both"/>
        <w:rPr>
          <w:rFonts w:cs="B Nazanin"/>
          <w:b/>
          <w:bCs/>
          <w:u w:val="single"/>
          <w:rtl/>
          <w:lang w:bidi="fa-IR"/>
        </w:rPr>
      </w:pPr>
    </w:p>
    <w:p w:rsidR="00E53288" w:rsidRDefault="00E53288" w:rsidP="00E53288">
      <w:pPr>
        <w:bidi/>
        <w:jc w:val="both"/>
        <w:rPr>
          <w:rFonts w:cs="B Nazanin"/>
          <w:rtl/>
          <w:lang w:bidi="fa-IR"/>
        </w:rPr>
      </w:pPr>
      <w:r w:rsidRPr="00AE3B5B">
        <w:rPr>
          <w:rFonts w:cs="B Nazanin" w:hint="cs"/>
          <w:b/>
          <w:bCs/>
          <w:rtl/>
          <w:lang w:bidi="fa-IR"/>
        </w:rPr>
        <w:t>تعهد مجری در قرارداد طرح</w:t>
      </w:r>
      <w:r w:rsidR="00D5680A">
        <w:rPr>
          <w:rFonts w:cs="B Nazanin" w:hint="cs"/>
          <w:b/>
          <w:bCs/>
          <w:rtl/>
          <w:lang w:bidi="fa-IR"/>
        </w:rPr>
        <w:t xml:space="preserve"> (بر اساس بند 4 قرارداد طرح)</w:t>
      </w:r>
      <w:r w:rsidRPr="00AE3B5B">
        <w:rPr>
          <w:rFonts w:cs="B Nazanin" w:hint="cs"/>
          <w:b/>
          <w:bCs/>
          <w:rtl/>
          <w:lang w:bidi="fa-IR"/>
        </w:rPr>
        <w:t xml:space="preserve">: </w:t>
      </w:r>
      <w:r>
        <w:rPr>
          <w:rFonts w:cs="B Nazanin" w:hint="cs"/>
          <w:rtl/>
          <w:lang w:bidi="fa-IR"/>
        </w:rPr>
        <w:t xml:space="preserve">نتایج طرح مذکور به صورت </w:t>
      </w:r>
      <w:r w:rsidRPr="002A7240">
        <w:rPr>
          <w:rFonts w:cs="B Nazanin" w:hint="cs"/>
          <w:rtl/>
          <w:lang w:bidi="fa-IR"/>
        </w:rPr>
        <w:t>پايان</w:t>
      </w:r>
      <w:r w:rsidRPr="002A7240">
        <w:rPr>
          <w:rFonts w:cs="B Nazanin" w:hint="eastAsia"/>
          <w:rtl/>
          <w:lang w:bidi="fa-IR"/>
        </w:rPr>
        <w:t>‌</w:t>
      </w:r>
      <w:r w:rsidRPr="002A7240">
        <w:rPr>
          <w:rFonts w:cs="B Nazanin" w:hint="cs"/>
          <w:rtl/>
          <w:lang w:bidi="fa-IR"/>
        </w:rPr>
        <w:t>نامه/ مقاله/ كتاب</w:t>
      </w:r>
      <w:r>
        <w:rPr>
          <w:rFonts w:cs="B Nazanin" w:hint="cs"/>
          <w:rtl/>
          <w:lang w:bidi="fa-IR"/>
        </w:rPr>
        <w:t>/ گزارش/ ثبت اختراع/ غیره با عنوان ..........................  که در پایگاه اطلاعاتی  ............................ به نشانی ...................................... قابل دستیابی می باشد.</w:t>
      </w:r>
    </w:p>
    <w:p w:rsidR="006B0F20" w:rsidRPr="00D7075C" w:rsidRDefault="006B0F20" w:rsidP="006B0F20">
      <w:pPr>
        <w:bidi/>
        <w:jc w:val="both"/>
        <w:rPr>
          <w:rFonts w:cs="B Nazanin"/>
          <w:b/>
          <w:bCs/>
          <w:rtl/>
          <w:lang w:bidi="fa-IR"/>
        </w:rPr>
      </w:pPr>
      <w:r w:rsidRPr="00D7075C">
        <w:rPr>
          <w:rFonts w:cs="B Nazanin" w:hint="cs"/>
          <w:b/>
          <w:bCs/>
          <w:highlight w:val="yellow"/>
          <w:rtl/>
          <w:lang w:bidi="fa-IR"/>
        </w:rPr>
        <w:t xml:space="preserve">مستندات: تکمیل فرم خلاصه  طرح, مقاله چاپ </w:t>
      </w:r>
      <w:r w:rsidR="009E2482" w:rsidRPr="00D7075C">
        <w:rPr>
          <w:rFonts w:cs="B Nazanin" w:hint="cs"/>
          <w:b/>
          <w:bCs/>
          <w:highlight w:val="yellow"/>
          <w:rtl/>
          <w:lang w:bidi="fa-IR"/>
        </w:rPr>
        <w:t>شده, تصویر ایندکس مقاله در پایگاه اطلاعاتی مربوطه</w:t>
      </w:r>
    </w:p>
    <w:p w:rsidR="00E53288" w:rsidRPr="002A7240" w:rsidRDefault="00E53288" w:rsidP="00E53288">
      <w:pPr>
        <w:bidi/>
        <w:jc w:val="both"/>
        <w:rPr>
          <w:rFonts w:cs="B Nazanin"/>
          <w:rtl/>
          <w:lang w:bidi="fa-IR"/>
        </w:rPr>
      </w:pPr>
    </w:p>
    <w:p w:rsidR="00E53288" w:rsidRDefault="00E53288" w:rsidP="00E53288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 </w:t>
      </w:r>
      <w:r w:rsidRPr="00AE3B5B">
        <w:rPr>
          <w:rFonts w:cs="B Nazanin" w:hint="cs"/>
          <w:rtl/>
          <w:lang w:bidi="fa-IR"/>
        </w:rPr>
        <w:t xml:space="preserve">نام و امضاي مجریان و همكاران طرح و </w:t>
      </w:r>
      <w:r w:rsidRPr="00AE3B5B">
        <w:rPr>
          <w:rFonts w:cs="B Nazanin" w:hint="cs"/>
          <w:u w:val="single"/>
          <w:rtl/>
          <w:lang w:bidi="fa-IR"/>
        </w:rPr>
        <w:t>تأييد تسويه حساب مدیر اجرایی با آنها</w:t>
      </w:r>
      <w:r w:rsidRPr="00AE3B5B">
        <w:rPr>
          <w:rFonts w:cs="B Nazanin" w:hint="cs"/>
          <w:rtl/>
          <w:lang w:bidi="fa-IR"/>
        </w:rPr>
        <w:t>:</w:t>
      </w:r>
      <w:bookmarkStart w:id="0" w:name="_GoBack"/>
      <w:bookmarkEnd w:id="0"/>
    </w:p>
    <w:p w:rsidR="00E53288" w:rsidRPr="00AE3B5B" w:rsidRDefault="00E53288" w:rsidP="00E53288">
      <w:pPr>
        <w:bidi/>
        <w:jc w:val="both"/>
        <w:rPr>
          <w:rFonts w:cs="B Nazanin"/>
          <w:sz w:val="12"/>
          <w:szCs w:val="12"/>
          <w:rtl/>
          <w:lang w:bidi="fa-IR"/>
        </w:rPr>
      </w:pPr>
    </w:p>
    <w:tbl>
      <w:tblPr>
        <w:bidiVisual/>
        <w:tblW w:w="894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30"/>
        <w:gridCol w:w="1686"/>
        <w:gridCol w:w="1205"/>
        <w:gridCol w:w="1237"/>
        <w:gridCol w:w="2160"/>
        <w:gridCol w:w="1827"/>
      </w:tblGrid>
      <w:tr w:rsidR="00E53288" w:rsidRPr="002A7240" w:rsidTr="003F7965">
        <w:trPr>
          <w:trHeight w:val="312"/>
          <w:jc w:val="center"/>
        </w:trPr>
        <w:tc>
          <w:tcPr>
            <w:tcW w:w="830" w:type="dxa"/>
            <w:tcBorders>
              <w:bottom w:val="single" w:sz="12" w:space="0" w:color="000000"/>
            </w:tcBorders>
            <w:shd w:val="clear" w:color="auto" w:fill="E0E0E0"/>
          </w:tcPr>
          <w:p w:rsidR="00E53288" w:rsidRPr="002A7240" w:rsidRDefault="00E53288" w:rsidP="003F7965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2A7240">
              <w:rPr>
                <w:rFonts w:cs="B Nazanin"/>
                <w:b/>
                <w:bCs/>
                <w:rtl/>
              </w:rPr>
              <w:t>رديف</w:t>
            </w:r>
          </w:p>
        </w:tc>
        <w:tc>
          <w:tcPr>
            <w:tcW w:w="1686" w:type="dxa"/>
            <w:tcBorders>
              <w:bottom w:val="single" w:sz="12" w:space="0" w:color="000000"/>
            </w:tcBorders>
            <w:shd w:val="clear" w:color="auto" w:fill="E0E0E0"/>
          </w:tcPr>
          <w:p w:rsidR="00E53288" w:rsidRPr="002A7240" w:rsidRDefault="00E53288" w:rsidP="003F7965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2A7240">
              <w:rPr>
                <w:rFonts w:cs="B Nazanin"/>
                <w:b/>
                <w:bCs/>
                <w:rtl/>
              </w:rPr>
              <w:t>نام و نام خانوادگي</w:t>
            </w:r>
          </w:p>
        </w:tc>
        <w:tc>
          <w:tcPr>
            <w:tcW w:w="1205" w:type="dxa"/>
            <w:tcBorders>
              <w:bottom w:val="single" w:sz="12" w:space="0" w:color="000000"/>
            </w:tcBorders>
            <w:shd w:val="clear" w:color="auto" w:fill="E0E0E0"/>
          </w:tcPr>
          <w:p w:rsidR="00E53288" w:rsidRPr="002A7240" w:rsidRDefault="00E53288" w:rsidP="003F7965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2A7240">
              <w:rPr>
                <w:rFonts w:cs="B Nazanin"/>
                <w:b/>
                <w:bCs/>
                <w:rtl/>
              </w:rPr>
              <w:t>شغل</w:t>
            </w:r>
          </w:p>
        </w:tc>
        <w:tc>
          <w:tcPr>
            <w:tcW w:w="1237" w:type="dxa"/>
            <w:tcBorders>
              <w:bottom w:val="single" w:sz="12" w:space="0" w:color="000000"/>
            </w:tcBorders>
            <w:shd w:val="clear" w:color="auto" w:fill="E0E0E0"/>
          </w:tcPr>
          <w:p w:rsidR="00E53288" w:rsidRPr="002A7240" w:rsidRDefault="00E53288" w:rsidP="003F7965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2A7240">
              <w:rPr>
                <w:rFonts w:cs="B Nazanin"/>
                <w:b/>
                <w:bCs/>
                <w:rtl/>
              </w:rPr>
              <w:t>درجه علمي</w:t>
            </w:r>
          </w:p>
        </w:tc>
        <w:tc>
          <w:tcPr>
            <w:tcW w:w="2160" w:type="dxa"/>
            <w:tcBorders>
              <w:bottom w:val="single" w:sz="12" w:space="0" w:color="000000"/>
            </w:tcBorders>
            <w:shd w:val="clear" w:color="auto" w:fill="E0E0E0"/>
          </w:tcPr>
          <w:p w:rsidR="00E53288" w:rsidRPr="002A7240" w:rsidRDefault="00E53288" w:rsidP="003F7965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2A7240">
              <w:rPr>
                <w:rFonts w:cs="B Nazanin"/>
                <w:b/>
                <w:bCs/>
                <w:rtl/>
              </w:rPr>
              <w:t>نوع همكاري</w:t>
            </w:r>
          </w:p>
        </w:tc>
        <w:tc>
          <w:tcPr>
            <w:tcW w:w="1827" w:type="dxa"/>
            <w:tcBorders>
              <w:bottom w:val="single" w:sz="12" w:space="0" w:color="000000"/>
            </w:tcBorders>
            <w:shd w:val="clear" w:color="auto" w:fill="E0E0E0"/>
          </w:tcPr>
          <w:p w:rsidR="00E53288" w:rsidRPr="002A7240" w:rsidRDefault="00E53288" w:rsidP="003F7965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2A7240">
              <w:rPr>
                <w:rFonts w:cs="B Nazanin" w:hint="cs"/>
                <w:b/>
                <w:bCs/>
                <w:rtl/>
              </w:rPr>
              <w:t>امضا</w:t>
            </w:r>
          </w:p>
        </w:tc>
      </w:tr>
      <w:tr w:rsidR="00E53288" w:rsidRPr="002A7240" w:rsidTr="003F7965">
        <w:trPr>
          <w:trHeight w:val="278"/>
          <w:jc w:val="center"/>
        </w:trPr>
        <w:tc>
          <w:tcPr>
            <w:tcW w:w="830" w:type="dxa"/>
            <w:tcBorders>
              <w:top w:val="nil"/>
              <w:bottom w:val="single" w:sz="4" w:space="0" w:color="auto"/>
            </w:tcBorders>
          </w:tcPr>
          <w:p w:rsidR="00E53288" w:rsidRPr="002A7240" w:rsidRDefault="00E53288" w:rsidP="003F7965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686" w:type="dxa"/>
            <w:tcBorders>
              <w:top w:val="nil"/>
              <w:bottom w:val="single" w:sz="4" w:space="0" w:color="auto"/>
            </w:tcBorders>
          </w:tcPr>
          <w:p w:rsidR="00E53288" w:rsidRPr="002A7240" w:rsidRDefault="00E53288" w:rsidP="003F7965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05" w:type="dxa"/>
            <w:tcBorders>
              <w:top w:val="nil"/>
              <w:bottom w:val="single" w:sz="4" w:space="0" w:color="auto"/>
            </w:tcBorders>
          </w:tcPr>
          <w:p w:rsidR="00E53288" w:rsidRPr="002A7240" w:rsidRDefault="00E53288" w:rsidP="003F7965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37" w:type="dxa"/>
            <w:tcBorders>
              <w:top w:val="nil"/>
              <w:bottom w:val="single" w:sz="4" w:space="0" w:color="auto"/>
            </w:tcBorders>
          </w:tcPr>
          <w:p w:rsidR="00E53288" w:rsidRPr="002A7240" w:rsidRDefault="00E53288" w:rsidP="003F7965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:rsidR="00E53288" w:rsidRPr="002A7240" w:rsidRDefault="00E53288" w:rsidP="003F7965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827" w:type="dxa"/>
            <w:tcBorders>
              <w:top w:val="nil"/>
              <w:bottom w:val="single" w:sz="4" w:space="0" w:color="auto"/>
            </w:tcBorders>
          </w:tcPr>
          <w:p w:rsidR="00E53288" w:rsidRPr="002A7240" w:rsidRDefault="00E53288" w:rsidP="003F7965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E53288" w:rsidRPr="002A7240" w:rsidTr="003F7965">
        <w:trPr>
          <w:trHeight w:val="73"/>
          <w:jc w:val="center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E53288" w:rsidRPr="002A7240" w:rsidRDefault="00E53288" w:rsidP="003F7965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</w:tcPr>
          <w:p w:rsidR="00E53288" w:rsidRPr="002A7240" w:rsidRDefault="00E53288" w:rsidP="003F7965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</w:tcPr>
          <w:p w:rsidR="00E53288" w:rsidRPr="002A7240" w:rsidRDefault="00E53288" w:rsidP="003F7965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p w:rsidR="00E53288" w:rsidRPr="002A7240" w:rsidRDefault="00E53288" w:rsidP="003F7965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E53288" w:rsidRPr="002A7240" w:rsidRDefault="00E53288" w:rsidP="003F7965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</w:tcPr>
          <w:p w:rsidR="00E53288" w:rsidRPr="002A7240" w:rsidRDefault="00E53288" w:rsidP="003F7965">
            <w:pPr>
              <w:bidi/>
              <w:jc w:val="both"/>
              <w:rPr>
                <w:rFonts w:cs="B Nazanin"/>
                <w:lang w:bidi="fa-IR"/>
              </w:rPr>
            </w:pPr>
          </w:p>
        </w:tc>
      </w:tr>
      <w:tr w:rsidR="00E53288" w:rsidRPr="002A7240" w:rsidTr="003F7965">
        <w:trPr>
          <w:trHeight w:val="342"/>
          <w:jc w:val="center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E53288" w:rsidRPr="002A7240" w:rsidRDefault="00E53288" w:rsidP="003F7965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</w:tcPr>
          <w:p w:rsidR="00E53288" w:rsidRPr="002A7240" w:rsidRDefault="00E53288" w:rsidP="003F7965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</w:tcPr>
          <w:p w:rsidR="00E53288" w:rsidRPr="002A7240" w:rsidRDefault="00E53288" w:rsidP="003F7965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p w:rsidR="00E53288" w:rsidRPr="002A7240" w:rsidRDefault="00E53288" w:rsidP="003F7965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E53288" w:rsidRPr="002A7240" w:rsidRDefault="00E53288" w:rsidP="003F7965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</w:tcPr>
          <w:p w:rsidR="00E53288" w:rsidRPr="002A7240" w:rsidRDefault="00E53288" w:rsidP="003F7965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:rsidR="00D06E9C" w:rsidRPr="00FF7CC8" w:rsidRDefault="00D7075C" w:rsidP="00D7075C">
      <w:pPr>
        <w:bidi/>
        <w:spacing w:line="480" w:lineRule="auto"/>
        <w:rPr>
          <w:rFonts w:asciiTheme="majorBidi" w:hAnsiTheme="majorBidi" w:cstheme="majorBidi"/>
          <w:sz w:val="28"/>
          <w:szCs w:val="28"/>
          <w:rtl/>
          <w:lang w:bidi="fa-IR"/>
        </w:rPr>
      </w:pPr>
      <w:r>
        <w:rPr>
          <w:rFonts w:ascii="F_Nazanin" w:hAnsi="F_Nazanin" w:cs="B Nazanin" w:hint="cs"/>
          <w:b/>
          <w:bCs/>
          <w:rtl/>
        </w:rPr>
        <w:t xml:space="preserve">  نام و امضای مدیر شورای پژوهشی واحد/مرکز </w:t>
      </w:r>
      <w:r w:rsidR="00DA7A9F">
        <w:rPr>
          <w:rFonts w:ascii="F_Nazanin" w:hAnsi="F_Nazanin" w:cs="B Nazanin" w:hint="cs"/>
          <w:b/>
          <w:bCs/>
          <w:rtl/>
        </w:rPr>
        <w:t xml:space="preserve">                                      </w:t>
      </w:r>
      <w:r w:rsidR="00E53288" w:rsidRPr="0083146C">
        <w:rPr>
          <w:rFonts w:ascii="F_Nazanin" w:hAnsi="F_Nazanin" w:cs="B Nazanin" w:hint="cs"/>
          <w:b/>
          <w:bCs/>
          <w:rtl/>
        </w:rPr>
        <w:t>نام و امضای مدیر توسعه و ارزیابی تحقیقات</w:t>
      </w:r>
    </w:p>
    <w:sectPr w:rsidR="00D06E9C" w:rsidRPr="00FF7CC8" w:rsidSect="00F05E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52" w:right="1134" w:bottom="255" w:left="1134" w:header="57" w:footer="646" w:gutter="0"/>
      <w:pgNumType w:start="1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974" w:rsidRDefault="00BB0974">
      <w:r>
        <w:separator/>
      </w:r>
    </w:p>
  </w:endnote>
  <w:endnote w:type="continuationSeparator" w:id="0">
    <w:p w:rsidR="00BB0974" w:rsidRDefault="00BB0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_Nazanin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DB8" w:rsidRDefault="00591D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143" w:rsidRPr="00594CE1" w:rsidRDefault="00DD7225" w:rsidP="001C3143">
    <w:pPr>
      <w:pStyle w:val="Footer"/>
      <w:shd w:val="pct10" w:color="000000" w:fill="FFFFFF"/>
      <w:tabs>
        <w:tab w:val="left" w:pos="7305"/>
      </w:tabs>
      <w:bidi/>
      <w:jc w:val="center"/>
      <w:rPr>
        <w:rFonts w:ascii="Times New Roman" w:hAnsi="Times New Roman" w:cs="B Nazanin"/>
        <w:b/>
        <w:bCs/>
        <w:sz w:val="18"/>
        <w:szCs w:val="20"/>
        <w:rtl/>
        <w:lang w:bidi="fa-IR"/>
      </w:rPr>
    </w:pPr>
    <w:r>
      <w:rPr>
        <w:rFonts w:ascii="IranNastaliq" w:hAnsi="IranNastaliq" w:cs="B Mitra"/>
        <w:b/>
        <w:bCs/>
        <w:noProof/>
        <w:sz w:val="26"/>
        <w:szCs w:val="26"/>
        <w:rtl/>
        <w:lang w:val="en-US" w:eastAsia="en-US" w:bidi="fa-IR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-635</wp:posOffset>
              </wp:positionV>
              <wp:extent cx="6156960" cy="0"/>
              <wp:effectExtent l="5715" t="7620" r="9525" b="11430"/>
              <wp:wrapNone/>
              <wp:docPr id="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69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2831536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.5pt;margin-top:-.05pt;width:484.8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IW/HwIAADsEAAAOAAAAZHJzL2Uyb0RvYy54bWysU82O0zAQviPxDpbv3SQlDW3UdLVKWi4L&#10;VNrlAVzbSSwc27LdphXi3Rm7P1C4IEQOztgz883PN7N8PA4SHbh1QqsKZw8pRlxRzYTqKvzldTOZ&#10;Y+Q8UYxIrXiFT9zhx9XbN8vRlHyqey0ZtwhAlCtHU+Hee1MmiaM9H4h70IYrULbaDsTD1XYJs2QE&#10;9EEm0zQtklFbZqym3Dl4bc5KvIr4bcup/9y2jnskKwy5+XjaeO7CmayWpOwsMb2glzTIP2QxEKEg&#10;6A2qIZ6gvRV/QA2CWu106x+oHhLdtoLyWANUk6W/VfPSE8NjLdAcZ25tcv8Pln46bC0SrMIzjBQZ&#10;gKKnvdcxMspCe0bjSrCq1daGAulRvZhnTb86pHTdE9XxaPx6MuAbPZI7l3BxBoLsxo+agQ0B/Nir&#10;Y2uHAAldQMdIyelGCT96ROGxyGbFogDm6FWXkPLqaKzzH7geUBAq7Lwlout9rZUC4rXNYhhyeHYe&#10;CgHHq0OIqvRGSBn5lwqNFV7MprPo4LQULCiDmbPdrpYWHUiYoPiFrgDYnZnVe8UiWM8JW19kT4Q8&#10;y2AvVcCDwiCdi3QekW+LdLGer+f5JJ8W60meNs3kaVPnk2KTvZ8175q6brLvIbUsL3vBGFchu+u4&#10;ZvnfjcNlcc6DdhvYWxuSe/RYIiR7/cekI7OBzPNY7DQ7bW3oRiAZJjQaX7YprMCv92j1c+dXPwAA&#10;AP//AwBQSwMEFAAGAAgAAAAhAGNIAEPbAAAABgEAAA8AAABkcnMvZG93bnJldi54bWxMj0FLw0AQ&#10;he+C/2EZwYu0m1QMNmZTiuDBo23B6zQ7JtHsbMhumthf7+jFnh6PN7z3TbGZXadONITWs4F0mYAi&#10;rrxtuTZw2L8sHkGFiGyx80wGvinApry+KjC3fuI3Ou1iraSEQ44Gmhj7XOtQNeQwLH1PLNmHHxxG&#10;sUOt7YCTlLtOr5Ik0w5bloUGe3puqPrajc4AhfEhTbZrVx9ez9Pd++r8OfV7Y25v5u0TqEhz/D+G&#10;X3xBh1KYjn5kG1RnYHEvr0TRFJTE6yzLQB3/vC4LfYlf/gAAAP//AwBQSwECLQAUAAYACAAAACEA&#10;toM4kv4AAADhAQAAEwAAAAAAAAAAAAAAAAAAAAAAW0NvbnRlbnRfVHlwZXNdLnhtbFBLAQItABQA&#10;BgAIAAAAIQA4/SH/1gAAAJQBAAALAAAAAAAAAAAAAAAAAC8BAABfcmVscy8ucmVsc1BLAQItABQA&#10;BgAIAAAAIQBP5IW/HwIAADsEAAAOAAAAAAAAAAAAAAAAAC4CAABkcnMvZTJvRG9jLnhtbFBLAQIt&#10;ABQABgAIAAAAIQBjSABD2wAAAAYBAAAPAAAAAAAAAAAAAAAAAHkEAABkcnMvZG93bnJldi54bWxQ&#10;SwUGAAAAAAQABADzAAAAgQUAAAAA&#10;"/>
          </w:pict>
        </mc:Fallback>
      </mc:AlternateContent>
    </w:r>
    <w:r w:rsidR="001C3143" w:rsidRPr="001C3143">
      <w:rPr>
        <w:rFonts w:ascii="Times New Roman" w:hAnsi="Times New Roman" w:cs="B Nazanin"/>
        <w:b/>
        <w:bCs/>
        <w:sz w:val="18"/>
        <w:szCs w:val="20"/>
        <w:rtl/>
      </w:rPr>
      <w:t xml:space="preserve"> </w:t>
    </w:r>
    <w:r w:rsidR="001C3143" w:rsidRPr="00594CE1">
      <w:rPr>
        <w:rFonts w:ascii="Times New Roman" w:hAnsi="Times New Roman" w:cs="B Nazanin"/>
        <w:b/>
        <w:bCs/>
        <w:sz w:val="18"/>
        <w:szCs w:val="20"/>
        <w:rtl/>
      </w:rPr>
      <w:t>رفسنجان، بلوار امام علي (ع)، سازمان مركزي دانشگاه علوم پزشكي</w:t>
    </w:r>
    <w:r w:rsidR="001C3143">
      <w:rPr>
        <w:rFonts w:ascii="Times New Roman" w:hAnsi="Times New Roman" w:cs="B Nazanin" w:hint="cs"/>
        <w:b/>
        <w:bCs/>
        <w:sz w:val="18"/>
        <w:szCs w:val="20"/>
        <w:rtl/>
        <w:lang w:bidi="fa-IR"/>
      </w:rPr>
      <w:t xml:space="preserve"> رفسنجان</w:t>
    </w:r>
    <w:r w:rsidR="001C3143" w:rsidRPr="00594CE1">
      <w:rPr>
        <w:rFonts w:ascii="Times New Roman" w:hAnsi="Times New Roman" w:cs="B Nazanin"/>
        <w:b/>
        <w:bCs/>
        <w:sz w:val="18"/>
        <w:szCs w:val="20"/>
        <w:rtl/>
      </w:rPr>
      <w:t xml:space="preserve">، معاونت </w:t>
    </w:r>
    <w:r w:rsidR="001C3143" w:rsidRPr="00594CE1">
      <w:rPr>
        <w:rFonts w:ascii="Times New Roman" w:hAnsi="Times New Roman" w:cs="B Nazanin" w:hint="cs"/>
        <w:b/>
        <w:bCs/>
        <w:sz w:val="18"/>
        <w:szCs w:val="20"/>
        <w:rtl/>
      </w:rPr>
      <w:t>تحقیقات و فناوری</w:t>
    </w:r>
  </w:p>
  <w:p w:rsidR="001C3143" w:rsidRPr="00594CE1" w:rsidRDefault="00DD7225" w:rsidP="001C3143">
    <w:pPr>
      <w:pStyle w:val="Footer"/>
      <w:shd w:val="pct10" w:color="000000" w:fill="FFFFFF"/>
      <w:tabs>
        <w:tab w:val="left" w:pos="7305"/>
      </w:tabs>
      <w:bidi/>
      <w:jc w:val="center"/>
      <w:rPr>
        <w:rFonts w:ascii="Times New Roman" w:hAnsi="Times New Roman" w:cs="B Nazanin"/>
        <w:b/>
        <w:bCs/>
        <w:sz w:val="18"/>
        <w:szCs w:val="22"/>
        <w:lang w:val="en-US" w:bidi="fa-IR"/>
      </w:rPr>
    </w:pPr>
    <w:r>
      <w:rPr>
        <w:noProof/>
        <w:lang w:val="en-US" w:eastAsia="en-US" w:bidi="fa-I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1966595</wp:posOffset>
              </wp:positionH>
              <wp:positionV relativeFrom="paragraph">
                <wp:posOffset>266065</wp:posOffset>
              </wp:positionV>
              <wp:extent cx="2190750" cy="22860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C3143" w:rsidRPr="00757E9D" w:rsidRDefault="001C3143" w:rsidP="001C3143">
                          <w:pPr>
                            <w:jc w:val="center"/>
                            <w:rPr>
                              <w:rFonts w:ascii="Calibri" w:hAnsi="Calibri"/>
                              <w:sz w:val="16"/>
                              <w:szCs w:val="16"/>
                              <w:rtl/>
                              <w:lang w:val="en-US" w:bidi="fa-IR"/>
                            </w:rPr>
                          </w:pPr>
                          <w:r w:rsidRPr="00757E9D">
                            <w:rPr>
                              <w:rFonts w:ascii="Calibri" w:hAnsi="Calibri" w:hint="cs"/>
                              <w:sz w:val="16"/>
                              <w:szCs w:val="16"/>
                              <w:rtl/>
                              <w:lang w:val="en-US" w:bidi="fa-IR"/>
                            </w:rPr>
                            <w:t>اين نامه توسط سيستم اتوماسيون اداري ايجاد گرديده است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left:0;text-align:left;margin-left:154.85pt;margin-top:20.95pt;width:172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/WRLQIAAFcEAAAOAAAAZHJzL2Uyb0RvYy54bWysVNtu2zAMfR+wfxD0vtjxkjYx4hRdugwD&#10;ugvQ7gNkWY6FSaImKbG7ry8lJ1nQbS/D/CCIInVEnkN6dTNoRQ7CeQmmotNJTokwHBppdhX99rh9&#10;s6DEB2YapsCIij4JT2/Wr1+teluKAjpQjXAEQYwve1vRLgRbZpnnndDMT8AKg84WnGYBTbfLGsd6&#10;RNcqK/L8KuvBNdYBF97j6d3opOuE37aChy9t60UgqqKYW0irS2sd12y9YuXOMdtJfkyD/UMWmkmD&#10;j56h7lhgZO/kb1Bacgce2jDhoDNoW8lFqgGrmeYvqnnomBWpFiTH2zNN/v/B8s+Hr47IpqIzSgzT&#10;KNGjGAJ5BwN5G9nprS8x6MFiWBjwGFVOlXp7D/y7JwY2HTM7cesc9J1gDWY3jTezi6sjjo8gdf8J&#10;GnyG7QMkoKF1OlKHZBBER5WezsrEVDgeFtNlfj1HF0dfUSyu8iRdxsrTbet8+CBAk7ipqEPlEzo7&#10;3PsQs2HlKSQ+5kHJZiuVSobb1RvlyIFhl2zTlwp4EaYM6Su6nBfzkYC/QuTp+xOElgHbXUld0cU5&#10;iJWRtvemSc0YmFTjHlNW5shjpG4kMQz1kAQrTvLU0DwhsQ7G7sZpxE0H7iclPXZ2Rf2PPXOCEvXR&#10;oDjL6WwWRyEZs/l1gYa79NSXHmY4QlU0UDJuN2Ecn711ctfhS2M7GLhFQVuZuI7Kj1kd08fuTRIc&#10;Jy2Ox6Wdon79D9bPAAAA//8DAFBLAwQUAAYACAAAACEAKen/kd8AAAAJAQAADwAAAGRycy9kb3du&#10;cmV2LnhtbEyPwU7DMAyG70i8Q2QkLoilY6VdS90JIYHgBgPBNWuytqJxSpJ15e0xJzja/vT7+6vN&#10;bAcxGR96RwjLRQLCUON0Ty3C2+v95RpEiIq0GhwZhG8TYFOfnlSq1O5IL2baxlZwCIVSIXQxjqWU&#10;oemMVWHhRkN82ztvVeTRt1J7deRwO8irJMmkVT3xh06N5q4zzef2YBHW6eP0EZ5Wz+9Nth+KeJFP&#10;D18e8fxsvr0BEc0c/2D41Wd1qNlp5w6kgxgQVkmRM4qQLgsQDGTXKS92CHlegKwr+b9B/QMAAP//&#10;AwBQSwECLQAUAAYACAAAACEAtoM4kv4AAADhAQAAEwAAAAAAAAAAAAAAAAAAAAAAW0NvbnRlbnRf&#10;VHlwZXNdLnhtbFBLAQItABQABgAIAAAAIQA4/SH/1gAAAJQBAAALAAAAAAAAAAAAAAAAAC8BAABf&#10;cmVscy8ucmVsc1BLAQItABQABgAIAAAAIQBRB/WRLQIAAFcEAAAOAAAAAAAAAAAAAAAAAC4CAABk&#10;cnMvZTJvRG9jLnhtbFBLAQItABQABgAIAAAAIQAp6f+R3wAAAAkBAAAPAAAAAAAAAAAAAAAAAIcE&#10;AABkcnMvZG93bnJldi54bWxQSwUGAAAAAAQABADzAAAAkwUAAAAA&#10;">
              <v:textbox>
                <w:txbxContent>
                  <w:p w:rsidR="001C3143" w:rsidRPr="00757E9D" w:rsidRDefault="001C3143" w:rsidP="001C3143">
                    <w:pPr>
                      <w:jc w:val="center"/>
                      <w:rPr>
                        <w:rFonts w:ascii="Calibri" w:hAnsi="Calibri"/>
                        <w:sz w:val="16"/>
                        <w:szCs w:val="16"/>
                        <w:rtl/>
                        <w:lang w:val="en-US" w:bidi="fa-IR"/>
                      </w:rPr>
                    </w:pPr>
                    <w:r w:rsidRPr="00757E9D">
                      <w:rPr>
                        <w:rFonts w:ascii="Calibri" w:hAnsi="Calibri" w:hint="cs"/>
                        <w:sz w:val="16"/>
                        <w:szCs w:val="16"/>
                        <w:rtl/>
                        <w:lang w:val="en-US" w:bidi="fa-IR"/>
                      </w:rPr>
                      <w:t>اين نامه توسط سيستم اتوماسيون اداري ايجاد گرديده است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C3143" w:rsidRPr="00594CE1">
      <w:rPr>
        <w:rFonts w:ascii="Times New Roman" w:hAnsi="Times New Roman" w:cs="B Nazanin"/>
        <w:b/>
        <w:bCs/>
        <w:sz w:val="18"/>
        <w:szCs w:val="20"/>
        <w:rtl/>
      </w:rPr>
      <w:t>تلفن:</w:t>
    </w:r>
    <w:r w:rsidR="001C3143" w:rsidRPr="00594CE1">
      <w:rPr>
        <w:rFonts w:ascii="Times New Roman" w:hAnsi="Times New Roman" w:cs="B Nazanin" w:hint="cs"/>
        <w:b/>
        <w:bCs/>
        <w:sz w:val="18"/>
        <w:szCs w:val="20"/>
        <w:rtl/>
      </w:rPr>
      <w:t xml:space="preserve"> 34280086-03۴  | </w:t>
    </w:r>
    <w:r w:rsidR="001C3143" w:rsidRPr="00594CE1">
      <w:rPr>
        <w:rFonts w:ascii="Times New Roman" w:hAnsi="Times New Roman" w:cs="B Nazanin"/>
        <w:b/>
        <w:bCs/>
        <w:sz w:val="18"/>
        <w:szCs w:val="20"/>
        <w:rtl/>
      </w:rPr>
      <w:t xml:space="preserve"> فاكس:</w:t>
    </w:r>
    <w:r w:rsidR="001C3143" w:rsidRPr="00594CE1">
      <w:rPr>
        <w:rFonts w:ascii="Times New Roman" w:hAnsi="Times New Roman" w:cs="B Nazanin" w:hint="cs"/>
        <w:b/>
        <w:bCs/>
        <w:sz w:val="18"/>
        <w:szCs w:val="20"/>
        <w:rtl/>
      </w:rPr>
      <w:t xml:space="preserve">  34280097-034</w:t>
    </w:r>
    <w:r w:rsidR="001C3143" w:rsidRPr="00594CE1">
      <w:rPr>
        <w:rFonts w:ascii="Times New Roman" w:hAnsi="Times New Roman" w:cs="B Nazanin"/>
        <w:b/>
        <w:bCs/>
        <w:sz w:val="18"/>
        <w:szCs w:val="20"/>
        <w:rtl/>
      </w:rPr>
      <w:t xml:space="preserve"> </w:t>
    </w:r>
    <w:r w:rsidR="001C3143" w:rsidRPr="00594CE1">
      <w:rPr>
        <w:rFonts w:ascii="Times New Roman" w:hAnsi="Times New Roman" w:cs="B Nazanin" w:hint="cs"/>
        <w:b/>
        <w:bCs/>
        <w:sz w:val="18"/>
        <w:szCs w:val="20"/>
        <w:rtl/>
      </w:rPr>
      <w:t xml:space="preserve"> |</w:t>
    </w:r>
    <w:r w:rsidR="001C3143" w:rsidRPr="00594CE1">
      <w:rPr>
        <w:rFonts w:ascii="Times New Roman" w:hAnsi="Times New Roman" w:cs="B Nazanin"/>
        <w:b/>
        <w:bCs/>
        <w:sz w:val="20"/>
        <w:szCs w:val="22"/>
      </w:rPr>
      <w:t xml:space="preserve">Email: vcrt@rums.ac.ir  </w:t>
    </w:r>
    <w:r w:rsidR="001C3143" w:rsidRPr="00594CE1">
      <w:rPr>
        <w:rFonts w:ascii="Times New Roman" w:hAnsi="Times New Roman" w:cs="B Nazanin" w:hint="cs"/>
        <w:b/>
        <w:bCs/>
        <w:sz w:val="20"/>
        <w:szCs w:val="26"/>
        <w:rtl/>
        <w:lang w:val="en-US" w:bidi="fa-IR"/>
      </w:rPr>
      <w:t xml:space="preserve"> </w:t>
    </w:r>
  </w:p>
  <w:p w:rsidR="003979CD" w:rsidRPr="006013EC" w:rsidRDefault="003979CD" w:rsidP="001C3143">
    <w:pPr>
      <w:pStyle w:val="Footer"/>
      <w:bidi/>
      <w:jc w:val="center"/>
      <w:rPr>
        <w:rFonts w:ascii="Tahoma" w:hAnsi="Tahoma" w:cs="Tahoma"/>
        <w:b/>
        <w:bCs/>
        <w:sz w:val="18"/>
        <w:szCs w:val="18"/>
        <w:lang w:val="en-US" w:bidi="fa-I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DB8" w:rsidRDefault="00591D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974" w:rsidRDefault="00BB0974">
      <w:r>
        <w:separator/>
      </w:r>
    </w:p>
  </w:footnote>
  <w:footnote w:type="continuationSeparator" w:id="0">
    <w:p w:rsidR="00BB0974" w:rsidRDefault="00BB09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DB8" w:rsidRDefault="00591D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E25" w:rsidRDefault="00F05E25" w:rsidP="00500DAA">
    <w:pPr>
      <w:pStyle w:val="Header"/>
      <w:jc w:val="right"/>
      <w:rPr>
        <w:sz w:val="28"/>
        <w:rtl/>
        <w:lang w:bidi="fa-IR"/>
      </w:rPr>
    </w:pPr>
  </w:p>
  <w:p w:rsidR="00A709F4" w:rsidRDefault="00DD7225" w:rsidP="00500DAA">
    <w:pPr>
      <w:pStyle w:val="Header"/>
      <w:jc w:val="right"/>
      <w:rPr>
        <w:sz w:val="28"/>
        <w:rtl/>
        <w:lang w:bidi="fa-IR"/>
      </w:rPr>
    </w:pPr>
    <w:r>
      <w:rPr>
        <w:noProof/>
        <w:sz w:val="28"/>
        <w:rtl/>
        <w:lang w:val="en-US" w:eastAsia="en-US" w:bidi="fa-I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-262890</wp:posOffset>
              </wp:positionH>
              <wp:positionV relativeFrom="margin">
                <wp:posOffset>-1041400</wp:posOffset>
              </wp:positionV>
              <wp:extent cx="2019300" cy="915670"/>
              <wp:effectExtent l="0" t="0" r="19050" b="17780"/>
              <wp:wrapNone/>
              <wp:docPr id="11" name="Text Box 11" descr="fin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0" cy="915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05E25" w:rsidRPr="00EB6882" w:rsidRDefault="00F05E25" w:rsidP="00F05E25">
                          <w:pPr>
                            <w:bidi/>
                            <w:rPr>
                              <w:rFonts w:cs="B Nazanin"/>
                              <w:lang w:bidi="fa-IR"/>
                            </w:rPr>
                          </w:pPr>
                          <w:r w:rsidRPr="00EB6882">
                            <w:rPr>
                              <w:rFonts w:cs="B Nazanin" w:hint="cs"/>
                              <w:rtl/>
                            </w:rPr>
                            <w:t>شماره: _شماره_</w:t>
                          </w:r>
                        </w:p>
                        <w:p w:rsidR="00F05E25" w:rsidRPr="00EB6882" w:rsidRDefault="00F05E25" w:rsidP="00F05E25">
                          <w:pPr>
                            <w:bidi/>
                            <w:rPr>
                              <w:rFonts w:cs="B Nazanin"/>
                              <w:rtl/>
                              <w:lang w:bidi="fa-IR"/>
                            </w:rPr>
                          </w:pPr>
                          <w:r w:rsidRPr="00EB6882">
                            <w:rPr>
                              <w:rFonts w:cs="B Nazanin" w:hint="cs"/>
                              <w:rtl/>
                              <w:lang w:bidi="fa-IR"/>
                            </w:rPr>
                            <w:t>تاريخ: _تاريخ_</w:t>
                          </w:r>
                        </w:p>
                        <w:p w:rsidR="00F05E25" w:rsidRPr="00EB6882" w:rsidRDefault="00F05E25" w:rsidP="00F05E25">
                          <w:pPr>
                            <w:bidi/>
                            <w:rPr>
                              <w:rFonts w:cs="B Nazanin"/>
                            </w:rPr>
                          </w:pPr>
                          <w:r w:rsidRPr="00EB6882">
                            <w:rPr>
                              <w:rFonts w:cs="B Nazanin" w:hint="cs"/>
                              <w:rtl/>
                              <w:lang w:bidi="fa-IR"/>
                            </w:rPr>
                            <w:t>پيوست: _پيوست_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find" style="position:absolute;left:0;text-align:left;margin-left:-20.7pt;margin-top:-82pt;width:159pt;height:72.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gTgLAIAAF8EAAAOAAAAZHJzL2Uyb0RvYy54bWysVM1u2zAMvg/YOwi6L7azpG2MOEWXLsOA&#10;7gdo9wCyJNvCZFGTlNjZ04+S0yzobsV8EESR/Eh+JL2+HXtNDtJ5BaaixSynRBoOQpm2oj+edu9u&#10;KPGBGcE0GFnRo/T0dvP2zXqwpZxDB1pIRxDE+HKwFe1CsGWWed7JnvkZWGlQ2YDrWUDRtZlwbED0&#10;XmfzPL/KBnDCOuDSe3y9n5R0k/CbRvLwrWm8DERXFHML6XTprOOZbdasbB2zneKnNNgrsuiZMhj0&#10;DHXPAiN7p/6B6hV34KEJMw59Bk2juEw1YDVF/qKax45ZmWpBcrw90+T/Hyz/evjuiBLYu4ISw3rs&#10;0ZMcA/kAI4lPQnqOfDXKiEjWYH2JPo8WvcKIRuiYCvf2AfhPTwxsO2ZaeeccDJ1kApMtomd24Trh&#10;+AhSD19AYFC2D5CAxsb1kUnkhiA6Nu14blRMjOMjcrV6n6OKo25VLK+uUyczVj57W+fDJwk9iZeK&#10;OhyEhM4ODz7EbFj5bBKDedBK7JTWSXBtvdWOHBgOzS59qYAXZtqQAaMv58uJgFdA9Crg9GvVV/Qm&#10;j980j5G2j0ak2QxM6emOKWtz4jFSN5EYxno89aUGcURGHUxTjluJlw7cb0oGnPCK+l975iQl+rPB&#10;rqyKxSKuRBIWy+s5Cu5SU19qmOEIVdFAyXTdhmmN9taptsNI0xwYuMNONiqRHFs+ZXXKG6c4cX/a&#10;uLgml3Ky+vtf2PwBAAD//wMAUEsDBBQABgAIAAAAIQAB04jf4AAAAAwBAAAPAAAAZHJzL2Rvd25y&#10;ZXYueG1sTI9BT4NAEIXvJv6HzZh4Me0CIViRpWkajee2Xrxt2SkQ2Vlgt4X6652e9DYz7+XN94r1&#10;bDtxwdG3jhTEywgEUuVMS7WCz8P7YgXCB01Gd45QwRU9rMv7u0Lnxk20w8s+1IJDyOdaQRNCn0vp&#10;qwat9kvXI7F2cqPVgdexlmbUE4fbTiZRlEmrW+IPje5x22D1vT9bBW56u1qHQ5Q8ff3Yj+1m2J2S&#10;QanHh3nzCiLgHP7McMNndCiZ6ejOZLzoFCzSOGUrD3GWciu2JM9ZBuJ4O72sQJaF/F+i/AUAAP//&#10;AwBQSwECLQAUAAYACAAAACEAtoM4kv4AAADhAQAAEwAAAAAAAAAAAAAAAAAAAAAAW0NvbnRlbnRf&#10;VHlwZXNdLnhtbFBLAQItABQABgAIAAAAIQA4/SH/1gAAAJQBAAALAAAAAAAAAAAAAAAAAC8BAABf&#10;cmVscy8ucmVsc1BLAQItABQABgAIAAAAIQBMzgTgLAIAAF8EAAAOAAAAAAAAAAAAAAAAAC4CAABk&#10;cnMvZTJvRG9jLnhtbFBLAQItABQABgAIAAAAIQAB04jf4AAAAAwBAAAPAAAAAAAAAAAAAAAAAIYE&#10;AABkcnMvZG93bnJldi54bWxQSwUGAAAAAAQABADzAAAAkwUAAAAA&#10;" strokecolor="white">
              <v:textbox>
                <w:txbxContent>
                  <w:p w:rsidR="00F05E25" w:rsidRPr="00EB6882" w:rsidRDefault="00F05E25" w:rsidP="00F05E25">
                    <w:pPr>
                      <w:bidi/>
                      <w:rPr>
                        <w:rFonts w:cs="B Nazanin"/>
                        <w:lang w:bidi="fa-IR"/>
                      </w:rPr>
                    </w:pPr>
                    <w:r w:rsidRPr="00EB6882">
                      <w:rPr>
                        <w:rFonts w:cs="B Nazanin" w:hint="cs"/>
                        <w:rtl/>
                      </w:rPr>
                      <w:t>شماره: _شماره_</w:t>
                    </w:r>
                  </w:p>
                  <w:p w:rsidR="00F05E25" w:rsidRPr="00EB6882" w:rsidRDefault="00F05E25" w:rsidP="00F05E25">
                    <w:pPr>
                      <w:bidi/>
                      <w:rPr>
                        <w:rFonts w:cs="B Nazanin"/>
                        <w:rtl/>
                        <w:lang w:bidi="fa-IR"/>
                      </w:rPr>
                    </w:pPr>
                    <w:r w:rsidRPr="00EB6882">
                      <w:rPr>
                        <w:rFonts w:cs="B Nazanin" w:hint="cs"/>
                        <w:rtl/>
                        <w:lang w:bidi="fa-IR"/>
                      </w:rPr>
                      <w:t>تاريخ: _تاريخ_</w:t>
                    </w:r>
                  </w:p>
                  <w:p w:rsidR="00F05E25" w:rsidRPr="00EB6882" w:rsidRDefault="00F05E25" w:rsidP="00F05E25">
                    <w:pPr>
                      <w:bidi/>
                      <w:rPr>
                        <w:rFonts w:cs="B Nazanin"/>
                      </w:rPr>
                    </w:pPr>
                    <w:r w:rsidRPr="00EB6882">
                      <w:rPr>
                        <w:rFonts w:cs="B Nazanin" w:hint="cs"/>
                        <w:rtl/>
                        <w:lang w:bidi="fa-IR"/>
                      </w:rPr>
                      <w:t>پيوست: _پيوست_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rtl/>
        <w:lang w:val="en-US" w:eastAsia="en-US" w:bidi="fa-IR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4469765</wp:posOffset>
              </wp:positionH>
              <wp:positionV relativeFrom="paragraph">
                <wp:posOffset>6350</wp:posOffset>
              </wp:positionV>
              <wp:extent cx="2181225" cy="1271270"/>
              <wp:effectExtent l="0" t="1270" r="1270" b="3810"/>
              <wp:wrapSquare wrapText="bothSides"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1271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0DAA" w:rsidRDefault="008A530D" w:rsidP="00500DAA">
                          <w:r>
                            <w:rPr>
                              <w:noProof/>
                              <w:lang w:val="en-US" w:eastAsia="en-US" w:bidi="fa-IR"/>
                            </w:rPr>
                            <w:drawing>
                              <wp:inline distT="0" distB="0" distL="0" distR="0" wp14:anchorId="729ED25D" wp14:editId="51F928E7">
                                <wp:extent cx="1789762" cy="1228725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VCRT-logo (424 x 297)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02893" cy="123774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id="_x0000_s1028" type="#_x0000_t202" style="position:absolute;left:0;text-align:left;margin-left:351.95pt;margin-top:.5pt;width:171.75pt;height:100.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oZ+hAIAABcFAAAOAAAAZHJzL2Uyb0RvYy54bWysVG1v2yAQ/j5p/wHxPfWLnCa26lRtskyT&#10;uhep3Q8ggGM0DAxI7G7qf9+BkzTrNmmaZkUEuOPh7p7nuLoeOon23DqhVY2zixQjrqhmQm1r/Plh&#10;PZlj5DxRjEiteI0fucPXi9evrnpT8Vy3WjJuEYAoV/Wmxq33pkoSR1veEXehDVdgbLTtiIel3SbM&#10;kh7QO5nkaXqZ9NoyYzXlzsHuajTiRcRvGk79x6Zx3CNZY4jNx9HGcRPGZHFFqq0lphX0EAb5hyg6&#10;IhRceoJaEU/QzopfoDpBrXa68RdUd4luGkF5zAGyydIX2dy3xPCYCxTHmVOZ3P+DpR/2nywSrMYl&#10;Rop0QNEDHzy61QPKQ3V64ypwujfg5gfYBpZjps7cafrFIaWXLVFbfmOt7ltOGESXhZPJ2dERxwWQ&#10;Tf9eM7iG7LyOQENju1A6KAYCdGDp8cRMCIXCZp7NszyfYkTBluUz+EXuElIdjxvr/FuuOxQmNbZA&#10;fYQn+zvnQzikOrqE25yWgq2FlHFht5ultGhPQCbr+MUMXrhJFZyVDsdGxHEHooQ7gi3EG2n/XmZ5&#10;kd7m5WR9OZ9NinUxnZSzdD5Js/K2vEyLslitn0KAWVG1gjGu7oTiRwlmxd9RfGiGUTxRhKgHKqdQ&#10;qpjXH5NM4/e7JDvhoSOl6Go8PzmRKjD7RjFIm1SeCDnOk5/Dj1WGGhz/Y1WiDgL1owj8sBmi4KJI&#10;gkY2mj2CMKwG2oB9eE1g0mr7DaMeOrPG7uuOWI6RfKdAXGVWFKGV46KYznJY2HPL5txCFAWoGnuM&#10;xunSj+2/M1ZsW7hplLPSNyDIRkSpPEd1kDF0X8zp8FKE9j5fR6/n92zxAwAA//8DAFBLAwQUAAYA&#10;CAAAACEAHuZ3t90AAAAKAQAADwAAAGRycy9kb3ducmV2LnhtbEyPQU7DMBBF90jcwRokNojaDaGh&#10;IU4FSKBuW3qASTxNIuJxFLtNenvcFSxH7+vP+8Vmtr040+g7xxqWCwWCuHam40bD4fvz8QWED8gG&#10;e8ek4UIeNuXtTYG5cRPv6LwPjYgl7HPU0IYw5FL6uiWLfuEG4siObrQY4jk20ow4xXLby0SplbTY&#10;cfzQ4kAfLdU/+5PVcNxOD8/rqfoKh2yXrt6xyyp30fr+bn57BRFoDn9huOpHdSijU+VObLzoNWTq&#10;aR2jEcRJV67SLAVRaUjUMgFZFvL/hPIXAAD//wMAUEsBAi0AFAAGAAgAAAAhALaDOJL+AAAA4QEA&#10;ABMAAAAAAAAAAAAAAAAAAAAAAFtDb250ZW50X1R5cGVzXS54bWxQSwECLQAUAAYACAAAACEAOP0h&#10;/9YAAACUAQAACwAAAAAAAAAAAAAAAAAvAQAAX3JlbHMvLnJlbHNQSwECLQAUAAYACAAAACEAPOqG&#10;foQCAAAXBQAADgAAAAAAAAAAAAAAAAAuAgAAZHJzL2Uyb0RvYy54bWxQSwECLQAUAAYACAAAACEA&#10;HuZ3t90AAAAKAQAADwAAAAAAAAAAAAAAAADeBAAAZHJzL2Rvd25yZXYueG1sUEsFBgAAAAAEAAQA&#10;8wAAAOgFAAAAAA==&#10;" stroked="f">
              <v:textbox>
                <w:txbxContent>
                  <w:p w:rsidR="00500DAA" w:rsidRDefault="008A530D" w:rsidP="00500DAA">
                    <w:r>
                      <w:rPr>
                        <w:noProof/>
                        <w:lang w:val="en-US" w:eastAsia="en-US"/>
                      </w:rPr>
                      <w:drawing>
                        <wp:inline distT="0" distB="0" distL="0" distR="0" wp14:anchorId="729ED25D" wp14:editId="51F928E7">
                          <wp:extent cx="1789762" cy="1228725"/>
                          <wp:effectExtent l="0" t="0" r="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VCRT-logo (424 x 297)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02893" cy="123774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861F66" w:rsidRDefault="00861F66" w:rsidP="007C7A51">
    <w:pPr>
      <w:pStyle w:val="Header"/>
      <w:rPr>
        <w:sz w:val="28"/>
        <w:rtl/>
        <w:lang w:bidi="fa-IR"/>
      </w:rPr>
    </w:pPr>
  </w:p>
  <w:p w:rsidR="00861F66" w:rsidRPr="007C7A51" w:rsidRDefault="00DD7225" w:rsidP="008A530D">
    <w:pPr>
      <w:pStyle w:val="Header"/>
      <w:tabs>
        <w:tab w:val="clear" w:pos="4320"/>
        <w:tab w:val="clear" w:pos="8640"/>
        <w:tab w:val="right" w:pos="9639"/>
      </w:tabs>
      <w:rPr>
        <w:sz w:val="28"/>
        <w:rtl/>
        <w:lang w:bidi="fa-IR"/>
      </w:rPr>
    </w:pPr>
    <w:r>
      <w:rPr>
        <w:rFonts w:ascii="IranNastaliq" w:hAnsi="IranNastaliq" w:cs="B Mitra"/>
        <w:b/>
        <w:bCs/>
        <w:noProof/>
        <w:sz w:val="26"/>
        <w:szCs w:val="26"/>
        <w:rtl/>
        <w:lang w:val="en-US" w:eastAsia="en-US" w:bidi="fa-IR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806450</wp:posOffset>
              </wp:positionV>
              <wp:extent cx="4251960" cy="635"/>
              <wp:effectExtent l="0" t="0" r="34290" b="37465"/>
              <wp:wrapNone/>
              <wp:docPr id="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519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22A6AF7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63.5pt;width:334.8pt;height:.05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H7iIAIAAD0EAAAOAAAAZHJzL2Uyb0RvYy54bWysU02P2yAQvVfqf0DcE3+sk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hX4ESNJ&#10;ehjR88GpkBmlvj2Dtjl4lXJnfIH0JF/1i6LfLZKqbIlseHB+O2uITXxEdBfiN1ZDkv3wWTHwIYAf&#10;enWqTe8hoQvoFEZyvo2EnxyicJils2Q5h8lRuJs/zAI+ya+h2lj3iaseeaPA1hkimtaVSkoYvTJJ&#10;SESOL9Z5YiS/Bvi8Um1F1wUFdBINBV7O0lkIsKoTzF96N2uafdkZdCReQ+EbWdy5GXWQLIC1nLDN&#10;aDsiuosNyTvp8aA0oDNaF5H8WMbLzWKzyCZZOt9MsriqJs/bMpvMt8njrHqoyrJKfnpqSZa3gjEu&#10;PburYJPs7wQxPp2L1G6SvbUhukcP/QKy138gHWbrx3kRxl6x885cZw4aDc7je/KP4P0e7Pevfv0L&#10;AAD//wMAUEsDBBQABgAIAAAAIQBzYyig3AAAAAgBAAAPAAAAZHJzL2Rvd25yZXYueG1sTI9BT8Mw&#10;DIXvSPyHyEhcEEtbicJK02lC4sCRbRJXrzFtoXGqJl3Lfj2GC9zs96zn75WbxfXqRGPoPBtIVwko&#10;4trbjhsDh/3z7QOoEJEt9p7JwBcF2FSXFyUW1s/8SqddbJSEcCjQQBvjUGgd6pYchpUfiMV796PD&#10;KOvYaDviLOGu11mS5Nphx/KhxYGeWqo/d5MzQGG6S5Pt2jWHl/N885adP+Zhb8z11bJ9BBVpiX/H&#10;8IMv6FAJ09FPbIPqDUiRKGp2L4PYeb7OQR1/lRR0Ver/BapvAAAA//8DAFBLAQItABQABgAIAAAA&#10;IQC2gziS/gAAAOEBAAATAAAAAAAAAAAAAAAAAAAAAABbQ29udGVudF9UeXBlc10ueG1sUEsBAi0A&#10;FAAGAAgAAAAhADj9If/WAAAAlAEAAAsAAAAAAAAAAAAAAAAALwEAAF9yZWxzLy5yZWxzUEsBAi0A&#10;FAAGAAgAAAAhAM4AfuIgAgAAPQQAAA4AAAAAAAAAAAAAAAAALgIAAGRycy9lMm9Eb2MueG1sUEsB&#10;Ai0AFAAGAAgAAAAhAHNjKKDcAAAACAEAAA8AAAAAAAAAAAAAAAAAegQAAGRycy9kb3ducmV2Lnht&#10;bFBLBQYAAAAABAAEAPMAAACDBQAAAAA=&#10;">
              <w10:wrap anchorx="margin"/>
            </v:shape>
          </w:pict>
        </mc:Fallback>
      </mc:AlternateContent>
    </w:r>
    <w:r w:rsidR="00744926">
      <w:rPr>
        <w:rFonts w:ascii="IranNastaliq" w:hAnsi="IranNastaliq" w:cs="B Mitra"/>
        <w:b/>
        <w:bCs/>
        <w:noProof/>
        <w:sz w:val="26"/>
        <w:szCs w:val="26"/>
        <w:rtl/>
        <w:lang w:val="en-US" w:eastAsia="en-US" w:bidi="fa-IR"/>
      </w:rPr>
      <w:drawing>
        <wp:anchor distT="0" distB="0" distL="114300" distR="114300" simplePos="0" relativeHeight="251662848" behindDoc="1" locked="0" layoutInCell="1" allowOverlap="1">
          <wp:simplePos x="0" y="0"/>
          <wp:positionH relativeFrom="column">
            <wp:posOffset>2750185</wp:posOffset>
          </wp:positionH>
          <wp:positionV relativeFrom="paragraph">
            <wp:posOffset>-260985</wp:posOffset>
          </wp:positionV>
          <wp:extent cx="426720" cy="315595"/>
          <wp:effectExtent l="19050" t="0" r="0" b="0"/>
          <wp:wrapNone/>
          <wp:docPr id="10" name="Picture 10" descr="Untitled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titled-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315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A530D">
      <w:rPr>
        <w:sz w:val="28"/>
        <w:lang w:bidi="fa-IR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DB8" w:rsidRDefault="00591D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C6287F"/>
    <w:multiLevelType w:val="hybridMultilevel"/>
    <w:tmpl w:val="3EACCC5C"/>
    <w:lvl w:ilvl="0" w:tplc="6A48E2A4">
      <w:numFmt w:val="bullet"/>
      <w:lvlText w:val="-"/>
      <w:lvlJc w:val="left"/>
      <w:pPr>
        <w:ind w:left="5322" w:hanging="360"/>
      </w:pPr>
      <w:rPr>
        <w:rFonts w:ascii="IranNastaliq" w:eastAsia="Times New Roman" w:hAnsi="IranNastaliq" w:cs="IranNastaliq" w:hint="default"/>
      </w:rPr>
    </w:lvl>
    <w:lvl w:ilvl="1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1" w15:restartNumberingAfterBreak="0">
    <w:nsid w:val="5B272BFD"/>
    <w:multiLevelType w:val="hybridMultilevel"/>
    <w:tmpl w:val="68C01822"/>
    <w:lvl w:ilvl="0" w:tplc="190AE46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5A0"/>
    <w:rsid w:val="00010BAD"/>
    <w:rsid w:val="00012C13"/>
    <w:rsid w:val="0002370A"/>
    <w:rsid w:val="00023FEE"/>
    <w:rsid w:val="00030504"/>
    <w:rsid w:val="00040016"/>
    <w:rsid w:val="000415A0"/>
    <w:rsid w:val="00054B63"/>
    <w:rsid w:val="000D3C5A"/>
    <w:rsid w:val="000E2D8C"/>
    <w:rsid w:val="00127F68"/>
    <w:rsid w:val="001379D0"/>
    <w:rsid w:val="0014742D"/>
    <w:rsid w:val="00172961"/>
    <w:rsid w:val="00192FF9"/>
    <w:rsid w:val="00195B87"/>
    <w:rsid w:val="001A6572"/>
    <w:rsid w:val="001C3143"/>
    <w:rsid w:val="001E419D"/>
    <w:rsid w:val="00217CD8"/>
    <w:rsid w:val="0023280B"/>
    <w:rsid w:val="00245234"/>
    <w:rsid w:val="0024623B"/>
    <w:rsid w:val="002624D6"/>
    <w:rsid w:val="002633F7"/>
    <w:rsid w:val="00264B9C"/>
    <w:rsid w:val="002B120E"/>
    <w:rsid w:val="002B7775"/>
    <w:rsid w:val="002C0959"/>
    <w:rsid w:val="002C4322"/>
    <w:rsid w:val="002E781B"/>
    <w:rsid w:val="002F417D"/>
    <w:rsid w:val="00304507"/>
    <w:rsid w:val="00304856"/>
    <w:rsid w:val="003078E5"/>
    <w:rsid w:val="0032151A"/>
    <w:rsid w:val="003252D0"/>
    <w:rsid w:val="00340687"/>
    <w:rsid w:val="00353314"/>
    <w:rsid w:val="003628F4"/>
    <w:rsid w:val="00374E85"/>
    <w:rsid w:val="00384658"/>
    <w:rsid w:val="00385F08"/>
    <w:rsid w:val="003933D2"/>
    <w:rsid w:val="003974E7"/>
    <w:rsid w:val="003979CD"/>
    <w:rsid w:val="003A65D2"/>
    <w:rsid w:val="003B67B2"/>
    <w:rsid w:val="003C14E9"/>
    <w:rsid w:val="003D3219"/>
    <w:rsid w:val="003E392A"/>
    <w:rsid w:val="003E6844"/>
    <w:rsid w:val="003F2216"/>
    <w:rsid w:val="004146D1"/>
    <w:rsid w:val="004307EB"/>
    <w:rsid w:val="00435708"/>
    <w:rsid w:val="00435FBA"/>
    <w:rsid w:val="00441F7D"/>
    <w:rsid w:val="00460F4C"/>
    <w:rsid w:val="00471243"/>
    <w:rsid w:val="0047124B"/>
    <w:rsid w:val="00487CF1"/>
    <w:rsid w:val="004900B0"/>
    <w:rsid w:val="0049092A"/>
    <w:rsid w:val="00496662"/>
    <w:rsid w:val="004A2F12"/>
    <w:rsid w:val="004B11F5"/>
    <w:rsid w:val="004B6427"/>
    <w:rsid w:val="004C3006"/>
    <w:rsid w:val="004E031E"/>
    <w:rsid w:val="004E189B"/>
    <w:rsid w:val="004F5F27"/>
    <w:rsid w:val="004F7AD5"/>
    <w:rsid w:val="00500DAA"/>
    <w:rsid w:val="00504096"/>
    <w:rsid w:val="00522BBC"/>
    <w:rsid w:val="005456AE"/>
    <w:rsid w:val="0054570E"/>
    <w:rsid w:val="0055057F"/>
    <w:rsid w:val="00561AA4"/>
    <w:rsid w:val="00570AB3"/>
    <w:rsid w:val="00591DB8"/>
    <w:rsid w:val="005D778E"/>
    <w:rsid w:val="005E1C5D"/>
    <w:rsid w:val="005E3FBF"/>
    <w:rsid w:val="006013EC"/>
    <w:rsid w:val="00605A00"/>
    <w:rsid w:val="006078C3"/>
    <w:rsid w:val="006268BB"/>
    <w:rsid w:val="006448CC"/>
    <w:rsid w:val="00663576"/>
    <w:rsid w:val="00664510"/>
    <w:rsid w:val="00673F08"/>
    <w:rsid w:val="006910E9"/>
    <w:rsid w:val="00694B34"/>
    <w:rsid w:val="006B0F20"/>
    <w:rsid w:val="006B5FC6"/>
    <w:rsid w:val="006B6FA3"/>
    <w:rsid w:val="006D05F6"/>
    <w:rsid w:val="006D4AA6"/>
    <w:rsid w:val="006F7E59"/>
    <w:rsid w:val="00701677"/>
    <w:rsid w:val="00744926"/>
    <w:rsid w:val="0075520B"/>
    <w:rsid w:val="00757451"/>
    <w:rsid w:val="00757E6D"/>
    <w:rsid w:val="00757E9D"/>
    <w:rsid w:val="0076472C"/>
    <w:rsid w:val="00775074"/>
    <w:rsid w:val="00783C25"/>
    <w:rsid w:val="00787685"/>
    <w:rsid w:val="00790993"/>
    <w:rsid w:val="00793D70"/>
    <w:rsid w:val="007A5AA0"/>
    <w:rsid w:val="007A74D0"/>
    <w:rsid w:val="007B5B1D"/>
    <w:rsid w:val="007C0926"/>
    <w:rsid w:val="007C7A51"/>
    <w:rsid w:val="007D29E5"/>
    <w:rsid w:val="007E2267"/>
    <w:rsid w:val="007F50D5"/>
    <w:rsid w:val="00810627"/>
    <w:rsid w:val="0082220D"/>
    <w:rsid w:val="008235F8"/>
    <w:rsid w:val="008247CF"/>
    <w:rsid w:val="00825765"/>
    <w:rsid w:val="00842856"/>
    <w:rsid w:val="00850A1B"/>
    <w:rsid w:val="00861F66"/>
    <w:rsid w:val="00873270"/>
    <w:rsid w:val="00875157"/>
    <w:rsid w:val="0087694C"/>
    <w:rsid w:val="0088793C"/>
    <w:rsid w:val="00894462"/>
    <w:rsid w:val="00894D8C"/>
    <w:rsid w:val="00896C79"/>
    <w:rsid w:val="008979BB"/>
    <w:rsid w:val="008A530D"/>
    <w:rsid w:val="008A72F9"/>
    <w:rsid w:val="008B7047"/>
    <w:rsid w:val="008C29E3"/>
    <w:rsid w:val="008C53F5"/>
    <w:rsid w:val="008C658A"/>
    <w:rsid w:val="008D0E7B"/>
    <w:rsid w:val="008D3216"/>
    <w:rsid w:val="008E530B"/>
    <w:rsid w:val="00911FE7"/>
    <w:rsid w:val="00917317"/>
    <w:rsid w:val="00917D31"/>
    <w:rsid w:val="00925E81"/>
    <w:rsid w:val="00953A1D"/>
    <w:rsid w:val="00962D6D"/>
    <w:rsid w:val="00982C65"/>
    <w:rsid w:val="00985E5D"/>
    <w:rsid w:val="00987734"/>
    <w:rsid w:val="00987FB7"/>
    <w:rsid w:val="0099361D"/>
    <w:rsid w:val="009B3E0B"/>
    <w:rsid w:val="009D1E3F"/>
    <w:rsid w:val="009E2482"/>
    <w:rsid w:val="009E5168"/>
    <w:rsid w:val="009E6E09"/>
    <w:rsid w:val="009F3E36"/>
    <w:rsid w:val="00A10264"/>
    <w:rsid w:val="00A15850"/>
    <w:rsid w:val="00A4425F"/>
    <w:rsid w:val="00A56E71"/>
    <w:rsid w:val="00A709F4"/>
    <w:rsid w:val="00A862CD"/>
    <w:rsid w:val="00A915D4"/>
    <w:rsid w:val="00AA0464"/>
    <w:rsid w:val="00AA3245"/>
    <w:rsid w:val="00AB073B"/>
    <w:rsid w:val="00AC4432"/>
    <w:rsid w:val="00AC5B24"/>
    <w:rsid w:val="00AD3B14"/>
    <w:rsid w:val="00AE2E85"/>
    <w:rsid w:val="00AF3052"/>
    <w:rsid w:val="00AF7ABE"/>
    <w:rsid w:val="00B20BD1"/>
    <w:rsid w:val="00B629A0"/>
    <w:rsid w:val="00B921A2"/>
    <w:rsid w:val="00B93A1F"/>
    <w:rsid w:val="00BA6C6B"/>
    <w:rsid w:val="00BB0974"/>
    <w:rsid w:val="00BC5629"/>
    <w:rsid w:val="00BD122F"/>
    <w:rsid w:val="00BE1DE0"/>
    <w:rsid w:val="00BF3804"/>
    <w:rsid w:val="00C05BB5"/>
    <w:rsid w:val="00C328E8"/>
    <w:rsid w:val="00C3339E"/>
    <w:rsid w:val="00C334CE"/>
    <w:rsid w:val="00C5226D"/>
    <w:rsid w:val="00C96F8B"/>
    <w:rsid w:val="00CA6EBE"/>
    <w:rsid w:val="00CB5CA3"/>
    <w:rsid w:val="00CD2680"/>
    <w:rsid w:val="00D01A7A"/>
    <w:rsid w:val="00D028E3"/>
    <w:rsid w:val="00D06E9C"/>
    <w:rsid w:val="00D15297"/>
    <w:rsid w:val="00D15773"/>
    <w:rsid w:val="00D16B94"/>
    <w:rsid w:val="00D33E92"/>
    <w:rsid w:val="00D478F4"/>
    <w:rsid w:val="00D5680A"/>
    <w:rsid w:val="00D614FC"/>
    <w:rsid w:val="00D657BC"/>
    <w:rsid w:val="00D7075C"/>
    <w:rsid w:val="00D852A0"/>
    <w:rsid w:val="00D96953"/>
    <w:rsid w:val="00DA33E6"/>
    <w:rsid w:val="00DA700D"/>
    <w:rsid w:val="00DA7A9F"/>
    <w:rsid w:val="00DA7AFE"/>
    <w:rsid w:val="00DD7225"/>
    <w:rsid w:val="00DE4B44"/>
    <w:rsid w:val="00DE5BB2"/>
    <w:rsid w:val="00DF22E4"/>
    <w:rsid w:val="00DF23B7"/>
    <w:rsid w:val="00E01461"/>
    <w:rsid w:val="00E21CC6"/>
    <w:rsid w:val="00E26018"/>
    <w:rsid w:val="00E31783"/>
    <w:rsid w:val="00E53288"/>
    <w:rsid w:val="00E6391A"/>
    <w:rsid w:val="00E64666"/>
    <w:rsid w:val="00E700EF"/>
    <w:rsid w:val="00E772E9"/>
    <w:rsid w:val="00E80D5A"/>
    <w:rsid w:val="00EB6882"/>
    <w:rsid w:val="00EF30ED"/>
    <w:rsid w:val="00F05E25"/>
    <w:rsid w:val="00F06FB4"/>
    <w:rsid w:val="00F12A4E"/>
    <w:rsid w:val="00F14699"/>
    <w:rsid w:val="00F173D0"/>
    <w:rsid w:val="00F21D8F"/>
    <w:rsid w:val="00F2317F"/>
    <w:rsid w:val="00F3618D"/>
    <w:rsid w:val="00F425D6"/>
    <w:rsid w:val="00F4574F"/>
    <w:rsid w:val="00F52017"/>
    <w:rsid w:val="00F55ED1"/>
    <w:rsid w:val="00F629D2"/>
    <w:rsid w:val="00F66246"/>
    <w:rsid w:val="00F96485"/>
    <w:rsid w:val="00F97A0D"/>
    <w:rsid w:val="00FA09DF"/>
    <w:rsid w:val="00FC767D"/>
    <w:rsid w:val="00FE11FC"/>
    <w:rsid w:val="00FF0F41"/>
    <w:rsid w:val="00FF2AA3"/>
    <w:rsid w:val="00FF306B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1B00DFE1-B464-47C1-BB7A-170D40241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0B0"/>
    <w:rPr>
      <w:rFonts w:ascii="B Zar" w:hAnsi="B Zar" w:cs="B Zar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2601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2601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709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709F4"/>
    <w:rPr>
      <w:rFonts w:ascii="Tahoma" w:hAnsi="Tahoma" w:cs="Tahoma"/>
      <w:sz w:val="16"/>
      <w:szCs w:val="16"/>
      <w:lang w:val="en-GB" w:eastAsia="en-GB" w:bidi="ar-SA"/>
    </w:rPr>
  </w:style>
  <w:style w:type="character" w:styleId="Hyperlink">
    <w:name w:val="Hyperlink"/>
    <w:rsid w:val="00245234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1C3143"/>
    <w:rPr>
      <w:rFonts w:ascii="B Zar" w:hAnsi="B Zar" w:cs="B Zar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6D05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Desktop\temp\&#1605;&#1593;&#1575;&#1608;&#1606;&#1578;%20&#1662;&#1588;&#1578;&#1610;&#1576;&#1575;&#1606;&#1610;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معاونت پشتيباني3.dotx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جناب آقاي</vt:lpstr>
    </vt:vector>
  </TitlesOfParts>
  <Company>Chargoon Technologies Inc.</Company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جناب آقاي</dc:title>
  <dc:creator>USER</dc:creator>
  <cp:lastModifiedBy>pc</cp:lastModifiedBy>
  <cp:revision>2</cp:revision>
  <cp:lastPrinted>2018-10-16T04:21:00Z</cp:lastPrinted>
  <dcterms:created xsi:type="dcterms:W3CDTF">2018-12-05T06:40:00Z</dcterms:created>
  <dcterms:modified xsi:type="dcterms:W3CDTF">2018-12-05T06:40:00Z</dcterms:modified>
</cp:coreProperties>
</file>